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DAEB" w14:textId="77777777" w:rsidR="005F2EBA" w:rsidRPr="00084B1D" w:rsidRDefault="005F2EBA" w:rsidP="002C0867">
      <w:pPr>
        <w:tabs>
          <w:tab w:val="right" w:pos="9072"/>
        </w:tabs>
        <w:rPr>
          <w:rFonts w:ascii="Arial" w:hAnsi="Arial"/>
          <w:b/>
          <w:sz w:val="32"/>
          <w:szCs w:val="24"/>
        </w:rPr>
      </w:pPr>
      <w:r w:rsidRPr="00084B1D">
        <w:rPr>
          <w:rFonts w:ascii="Arial" w:hAnsi="Arial"/>
          <w:b/>
          <w:sz w:val="32"/>
          <w:szCs w:val="24"/>
        </w:rPr>
        <w:t>Anmeldung Familienbesuche</w:t>
      </w:r>
      <w:r w:rsidR="00EC083E">
        <w:rPr>
          <w:rFonts w:ascii="Arial" w:hAnsi="Arial"/>
          <w:b/>
          <w:sz w:val="32"/>
          <w:szCs w:val="24"/>
        </w:rPr>
        <w:tab/>
      </w:r>
    </w:p>
    <w:p w14:paraId="5E64599D" w14:textId="77777777" w:rsidR="005F2EBA" w:rsidRPr="00A636C8" w:rsidRDefault="005F2EBA" w:rsidP="001D5BDA">
      <w:pPr>
        <w:tabs>
          <w:tab w:val="right" w:pos="9072"/>
        </w:tabs>
        <w:spacing w:after="60"/>
        <w:rPr>
          <w:rFonts w:ascii="Frutiger LT Std 45 Light" w:hAnsi="Frutiger LT Std 45 Light"/>
          <w:sz w:val="18"/>
          <w:szCs w:val="18"/>
        </w:rPr>
      </w:pPr>
    </w:p>
    <w:p w14:paraId="4ACEB99F" w14:textId="77777777" w:rsidR="005F2EBA" w:rsidRPr="00A636C8" w:rsidRDefault="005F2EBA" w:rsidP="001D5BDA">
      <w:pPr>
        <w:tabs>
          <w:tab w:val="right" w:pos="9072"/>
        </w:tabs>
        <w:spacing w:after="60"/>
        <w:rPr>
          <w:rFonts w:ascii="Frutiger LT Std 45 Light" w:hAnsi="Frutiger LT Std 45 Light"/>
          <w:sz w:val="18"/>
          <w:szCs w:val="18"/>
        </w:rPr>
        <w:sectPr w:rsidR="005F2EBA" w:rsidRPr="00A636C8" w:rsidSect="003D63C3">
          <w:headerReference w:type="default" r:id="rId8"/>
          <w:pgSz w:w="11906" w:h="16838" w:code="9"/>
          <w:pgMar w:top="1418" w:right="1134" w:bottom="1134" w:left="1418" w:header="425" w:footer="851" w:gutter="0"/>
          <w:cols w:space="708"/>
          <w:docGrid w:linePitch="360"/>
        </w:sectPr>
      </w:pPr>
    </w:p>
    <w:p w14:paraId="77B3DD94" w14:textId="77777777" w:rsidR="00AC4531" w:rsidRPr="00AA07E1" w:rsidRDefault="00AA07E1" w:rsidP="00AA07E1">
      <w:pPr>
        <w:tabs>
          <w:tab w:val="right" w:pos="9072"/>
        </w:tabs>
        <w:spacing w:after="120"/>
        <w:jc w:val="both"/>
        <w:rPr>
          <w:rFonts w:ascii="Arial" w:hAnsi="Arial"/>
          <w:b/>
          <w:i/>
        </w:rPr>
      </w:pPr>
      <w:r w:rsidRPr="00AA07E1">
        <w:rPr>
          <w:rFonts w:ascii="Arial" w:hAnsi="Arial"/>
          <w:b/>
          <w:i/>
        </w:rPr>
        <w:t>Anschrift der Eltern</w:t>
      </w:r>
    </w:p>
    <w:tbl>
      <w:tblPr>
        <w:tblStyle w:val="Tabellenraster"/>
        <w:tblW w:w="3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793"/>
      </w:tblGrid>
      <w:tr w:rsidR="00AA07E1" w:rsidRPr="00F561C0" w14:paraId="55B0DAE4" w14:textId="77777777" w:rsidTr="0081451B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4A486848" w14:textId="77777777" w:rsidR="00AA07E1" w:rsidRPr="00C66A0B" w:rsidRDefault="00AA07E1" w:rsidP="006B27D1">
            <w:pPr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Name</w:t>
            </w:r>
          </w:p>
        </w:tc>
        <w:tc>
          <w:tcPr>
            <w:tcW w:w="2793" w:type="dxa"/>
            <w:tcBorders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56D57330" w14:textId="77777777" w:rsidR="00AA07E1" w:rsidRPr="00F561C0" w:rsidRDefault="00AA07E1" w:rsidP="006B27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AA07E1" w:rsidRPr="00F561C0" w14:paraId="46B5D64E" w14:textId="77777777" w:rsidTr="0081451B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7CCA5097" w14:textId="77777777" w:rsidR="00AA07E1" w:rsidRPr="00C66A0B" w:rsidRDefault="00AA07E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Vorname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7882A30B" w14:textId="77777777" w:rsidR="00AA07E1" w:rsidRPr="00F561C0" w:rsidRDefault="00AA07E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AA07E1" w:rsidRPr="00F561C0" w14:paraId="406CFCD5" w14:textId="77777777" w:rsidTr="0081451B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48EB4B2C" w14:textId="77777777" w:rsidR="00AA07E1" w:rsidRPr="00C66A0B" w:rsidRDefault="00AA07E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Strasse, Nr.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05AFB2DA" w14:textId="77777777" w:rsidR="00AA07E1" w:rsidRPr="00F561C0" w:rsidRDefault="00AA07E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AA07E1" w:rsidRPr="00F561C0" w14:paraId="73BF46EB" w14:textId="77777777" w:rsidTr="00885E92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302C5497" w14:textId="77777777" w:rsidR="00AA07E1" w:rsidRPr="00C66A0B" w:rsidRDefault="00AA07E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Stockwerk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2FB5FD32" w14:textId="77777777" w:rsidR="00AA07E1" w:rsidRPr="00F561C0" w:rsidRDefault="00AA07E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AA07E1" w:rsidRPr="00F561C0" w14:paraId="2814E883" w14:textId="77777777" w:rsidTr="00885E92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0C10AAD2" w14:textId="77777777" w:rsidR="00AA07E1" w:rsidRPr="00C66A0B" w:rsidRDefault="00AA07E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PLZ</w:t>
            </w:r>
            <w:r>
              <w:rPr>
                <w:rFonts w:ascii="Arial" w:hAnsi="Arial"/>
              </w:rPr>
              <w:t>,</w:t>
            </w:r>
            <w:r w:rsidRPr="00C66A0B">
              <w:rPr>
                <w:rFonts w:ascii="Arial" w:hAnsi="Arial"/>
              </w:rPr>
              <w:t xml:space="preserve"> Ort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76760118" w14:textId="77777777" w:rsidR="00AA07E1" w:rsidRPr="00F561C0" w:rsidRDefault="00AA07E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86D51" w:rsidRPr="00186D51" w14:paraId="71DE54E9" w14:textId="77777777" w:rsidTr="00546BBF">
        <w:trPr>
          <w:cantSplit/>
          <w:trHeight w:hRule="exact" w:val="227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4528A78E" w14:textId="77777777" w:rsidR="00186D51" w:rsidRPr="00186D51" w:rsidRDefault="00186D5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  <w:sz w:val="18"/>
              </w:rPr>
            </w:pPr>
          </w:p>
        </w:tc>
        <w:tc>
          <w:tcPr>
            <w:tcW w:w="2793" w:type="dxa"/>
            <w:tcBorders>
              <w:top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43B0D4BE" w14:textId="77777777" w:rsidR="00186D51" w:rsidRPr="00186D51" w:rsidRDefault="00186D5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  <w:sz w:val="18"/>
              </w:rPr>
            </w:pPr>
          </w:p>
        </w:tc>
      </w:tr>
      <w:tr w:rsidR="00AA07E1" w:rsidRPr="00F561C0" w14:paraId="61C870B8" w14:textId="77777777" w:rsidTr="00546BBF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796C7151" w14:textId="77777777" w:rsidR="00AA07E1" w:rsidRPr="00C66A0B" w:rsidRDefault="00AA07E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Tel.</w:t>
            </w:r>
            <w:r>
              <w:rPr>
                <w:rFonts w:ascii="Arial" w:hAnsi="Arial"/>
              </w:rPr>
              <w:t>-</w:t>
            </w:r>
            <w:r w:rsidRPr="00C66A0B">
              <w:rPr>
                <w:rFonts w:ascii="Arial" w:hAnsi="Arial"/>
              </w:rPr>
              <w:t>Nr.</w:t>
            </w:r>
          </w:p>
        </w:tc>
        <w:tc>
          <w:tcPr>
            <w:tcW w:w="2793" w:type="dxa"/>
            <w:tcBorders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5044283C" w14:textId="77777777" w:rsidR="00AA07E1" w:rsidRPr="00F561C0" w:rsidRDefault="00AA07E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AA07E1" w:rsidRPr="00F561C0" w14:paraId="311EE004" w14:textId="77777777" w:rsidTr="0081451B">
        <w:trPr>
          <w:cantSplit/>
          <w:trHeight w:hRule="exact" w:val="340"/>
        </w:trPr>
        <w:tc>
          <w:tcPr>
            <w:tcW w:w="1167" w:type="dxa"/>
            <w:noWrap/>
            <w:tcMar>
              <w:top w:w="0" w:type="dxa"/>
            </w:tcMar>
            <w:vAlign w:val="bottom"/>
          </w:tcPr>
          <w:p w14:paraId="61992466" w14:textId="77777777" w:rsidR="00AA07E1" w:rsidRPr="00C66A0B" w:rsidRDefault="00AA07E1" w:rsidP="00A621F4">
            <w:pPr>
              <w:tabs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 w:rsidRPr="00C66A0B">
              <w:rPr>
                <w:rFonts w:ascii="Arial" w:hAnsi="Arial"/>
              </w:rPr>
              <w:t>Email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0" w:type="dxa"/>
            </w:tcMar>
            <w:vAlign w:val="bottom"/>
          </w:tcPr>
          <w:p w14:paraId="4B1649ED" w14:textId="77777777" w:rsidR="00AA07E1" w:rsidRPr="00F561C0" w:rsidRDefault="00AA07E1" w:rsidP="0081451B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</w:tbl>
    <w:p w14:paraId="0884C7E8" w14:textId="77777777" w:rsidR="00AA07E1" w:rsidRPr="00AA07E1" w:rsidRDefault="00AA07E1" w:rsidP="00AA07E1">
      <w:pPr>
        <w:tabs>
          <w:tab w:val="right" w:pos="4962"/>
          <w:tab w:val="right" w:pos="9072"/>
        </w:tabs>
        <w:spacing w:after="120"/>
        <w:ind w:left="142"/>
        <w:jc w:val="both"/>
        <w:rPr>
          <w:rFonts w:ascii="Arial" w:hAnsi="Arial"/>
          <w:b/>
          <w:i/>
          <w:sz w:val="22"/>
        </w:rPr>
      </w:pPr>
      <w:r w:rsidRPr="00186D51">
        <w:rPr>
          <w:rFonts w:ascii="Arial" w:hAnsi="Arial"/>
          <w:sz w:val="2"/>
        </w:rPr>
        <w:br w:type="column"/>
      </w:r>
      <w:r w:rsidRPr="00AA07E1">
        <w:rPr>
          <w:rFonts w:ascii="Arial" w:hAnsi="Arial"/>
          <w:b/>
          <w:i/>
          <w:sz w:val="22"/>
        </w:rPr>
        <w:t>Besuchswunsch</w:t>
      </w:r>
      <w:r>
        <w:rPr>
          <w:rFonts w:ascii="Arial" w:hAnsi="Arial"/>
        </w:rPr>
        <w:tab/>
      </w:r>
      <w:r w:rsidRPr="002C0867">
        <w:rPr>
          <w:rFonts w:ascii="Arial" w:hAnsi="Arial"/>
          <w:i/>
          <w:sz w:val="18"/>
        </w:rPr>
        <w:t>(zutreffendes bitte ankreuzen)</w:t>
      </w:r>
    </w:p>
    <w:p w14:paraId="68F5C993" w14:textId="77777777" w:rsidR="00AA07E1" w:rsidRDefault="00AA07E1" w:rsidP="00AA07E1">
      <w:pPr>
        <w:tabs>
          <w:tab w:val="left" w:pos="567"/>
          <w:tab w:val="right" w:pos="9072"/>
        </w:tabs>
        <w:spacing w:after="60"/>
        <w:ind w:left="142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Wir wünschen den Besuch bei uns zu Hause</w:t>
      </w:r>
    </w:p>
    <w:p w14:paraId="3842F261" w14:textId="77777777" w:rsidR="00AA07E1" w:rsidRDefault="00235586" w:rsidP="00AA07E1">
      <w:pPr>
        <w:tabs>
          <w:tab w:val="left" w:pos="567"/>
          <w:tab w:val="right" w:pos="9072"/>
        </w:tabs>
        <w:spacing w:after="60"/>
        <w:ind w:left="142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A07E1">
        <w:rPr>
          <w:rFonts w:ascii="Arial" w:hAnsi="Arial"/>
        </w:rPr>
        <w:tab/>
        <w:t>Wir wünschen den Besuch draussen / im Wald</w:t>
      </w:r>
    </w:p>
    <w:p w14:paraId="7B59553E" w14:textId="77777777" w:rsidR="00AA07E1" w:rsidRDefault="00235586" w:rsidP="00546BBF">
      <w:pPr>
        <w:tabs>
          <w:tab w:val="left" w:pos="567"/>
          <w:tab w:val="right" w:pos="9072"/>
        </w:tabs>
        <w:spacing w:after="180"/>
        <w:ind w:left="142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 w:rsidR="00AA07E1">
        <w:rPr>
          <w:rFonts w:ascii="Arial" w:hAnsi="Arial"/>
        </w:rPr>
        <w:tab/>
        <w:t>Für uns ist beides möglich</w:t>
      </w:r>
    </w:p>
    <w:p w14:paraId="2D281BD8" w14:textId="77777777" w:rsidR="00AA07E1" w:rsidRDefault="00AA07E1" w:rsidP="00546BBF">
      <w:pPr>
        <w:tabs>
          <w:tab w:val="left" w:pos="567"/>
          <w:tab w:val="right" w:pos="4962"/>
          <w:tab w:val="right" w:pos="9072"/>
        </w:tabs>
        <w:spacing w:after="120"/>
        <w:ind w:left="142"/>
        <w:jc w:val="both"/>
        <w:rPr>
          <w:rFonts w:ascii="Arial" w:hAnsi="Arial"/>
          <w:i/>
          <w:sz w:val="18"/>
        </w:rPr>
      </w:pPr>
      <w:r w:rsidRPr="00546BBF">
        <w:rPr>
          <w:rFonts w:ascii="Arial" w:hAnsi="Arial"/>
          <w:b/>
          <w:i/>
        </w:rPr>
        <w:t>Unsere Kinder sagen</w:t>
      </w:r>
      <w:r>
        <w:rPr>
          <w:rFonts w:ascii="Arial" w:hAnsi="Arial"/>
        </w:rPr>
        <w:tab/>
      </w:r>
      <w:r w:rsidRPr="002C0867">
        <w:rPr>
          <w:rFonts w:ascii="Arial" w:hAnsi="Arial"/>
          <w:i/>
          <w:sz w:val="18"/>
        </w:rPr>
        <w:t>(zutreffendes bitte ankreuzen)</w:t>
      </w:r>
    </w:p>
    <w:tbl>
      <w:tblPr>
        <w:tblStyle w:val="Tabellenraster"/>
        <w:tblW w:w="496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275"/>
      </w:tblGrid>
      <w:tr w:rsidR="00572696" w:rsidRPr="00F561C0" w14:paraId="0F81654A" w14:textId="77777777" w:rsidTr="00431C72">
        <w:trPr>
          <w:cantSplit/>
          <w:trHeight w:hRule="exact" w:val="312"/>
        </w:trPr>
        <w:tc>
          <w:tcPr>
            <w:tcW w:w="3686" w:type="dxa"/>
            <w:noWrap/>
            <w:tcMar>
              <w:top w:w="0" w:type="dxa"/>
            </w:tcMar>
            <w:vAlign w:val="bottom"/>
          </w:tcPr>
          <w:p w14:paraId="76C0EBBB" w14:textId="77777777" w:rsidR="00572696" w:rsidRPr="00C66A0B" w:rsidRDefault="00235586" w:rsidP="00235586">
            <w:pPr>
              <w:tabs>
                <w:tab w:val="left" w:pos="284"/>
                <w:tab w:val="left" w:pos="1134"/>
                <w:tab w:val="left" w:pos="1418"/>
                <w:tab w:val="left" w:pos="2278"/>
                <w:tab w:val="left" w:pos="2552"/>
                <w:tab w:val="left" w:pos="3378"/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  <w:r w:rsidR="00572696">
              <w:rPr>
                <w:rFonts w:ascii="Arial" w:hAnsi="Arial"/>
              </w:rPr>
              <w:tab/>
              <w:t>Mami</w:t>
            </w:r>
            <w:r w:rsidR="0057269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  <w:r w:rsidR="00572696">
              <w:rPr>
                <w:rFonts w:ascii="Arial" w:hAnsi="Arial"/>
              </w:rPr>
              <w:tab/>
              <w:t>Mama</w:t>
            </w:r>
            <w:r w:rsidR="0057269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  <w:r w:rsidR="00572696">
              <w:rPr>
                <w:rFonts w:ascii="Arial" w:hAnsi="Arial"/>
              </w:rPr>
              <w:tab/>
              <w:t>Mutter</w:t>
            </w:r>
            <w:r w:rsidR="0057269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tcMar>
              <w:top w:w="0" w:type="dxa"/>
            </w:tcMar>
            <w:vAlign w:val="bottom"/>
          </w:tcPr>
          <w:p w14:paraId="622062F6" w14:textId="77777777" w:rsidR="00572696" w:rsidRPr="00F561C0" w:rsidRDefault="00235586" w:rsidP="00572696">
            <w:pPr>
              <w:tabs>
                <w:tab w:val="right" w:pos="9072"/>
              </w:tabs>
              <w:spacing w:after="100" w:afterAutospacing="1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572696" w:rsidRPr="00F561C0" w14:paraId="09B8300E" w14:textId="77777777" w:rsidTr="00431C72">
        <w:trPr>
          <w:cantSplit/>
          <w:trHeight w:hRule="exact" w:val="312"/>
        </w:trPr>
        <w:tc>
          <w:tcPr>
            <w:tcW w:w="3686" w:type="dxa"/>
            <w:noWrap/>
            <w:tcMar>
              <w:top w:w="0" w:type="dxa"/>
            </w:tcMar>
            <w:vAlign w:val="bottom"/>
          </w:tcPr>
          <w:p w14:paraId="72178D44" w14:textId="77777777" w:rsidR="00572696" w:rsidRPr="00C66A0B" w:rsidRDefault="00235586" w:rsidP="00235586">
            <w:pPr>
              <w:tabs>
                <w:tab w:val="left" w:pos="284"/>
                <w:tab w:val="left" w:pos="1134"/>
                <w:tab w:val="left" w:pos="1418"/>
                <w:tab w:val="left" w:pos="2278"/>
                <w:tab w:val="left" w:pos="2552"/>
                <w:tab w:val="left" w:pos="3378"/>
                <w:tab w:val="right" w:pos="9072"/>
              </w:tabs>
              <w:spacing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4"/>
            <w:r w:rsidR="00572696">
              <w:rPr>
                <w:rFonts w:ascii="Arial" w:hAnsi="Arial"/>
              </w:rPr>
              <w:tab/>
              <w:t>Papi</w:t>
            </w:r>
            <w:r w:rsidR="0057269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  <w:r w:rsidR="00572696">
              <w:rPr>
                <w:rFonts w:ascii="Arial" w:hAnsi="Arial"/>
              </w:rPr>
              <w:tab/>
              <w:t>Papa</w:t>
            </w:r>
            <w:r w:rsidR="0057269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  <w:r w:rsidR="00572696">
              <w:rPr>
                <w:rFonts w:ascii="Arial" w:hAnsi="Arial"/>
              </w:rPr>
              <w:tab/>
              <w:t>Vater</w:t>
            </w:r>
            <w:r w:rsidR="0057269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</w:tcMar>
            <w:vAlign w:val="bottom"/>
          </w:tcPr>
          <w:p w14:paraId="0C934B30" w14:textId="77777777" w:rsidR="00572696" w:rsidRPr="00F561C0" w:rsidRDefault="00235586" w:rsidP="00572696">
            <w:pPr>
              <w:tabs>
                <w:tab w:val="right" w:pos="9072"/>
              </w:tabs>
              <w:spacing w:after="100" w:afterAutospacing="1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14:paraId="7A1844BA" w14:textId="77777777" w:rsidR="00546BBF" w:rsidRDefault="0099110D" w:rsidP="00572696">
      <w:pPr>
        <w:tabs>
          <w:tab w:val="left" w:pos="426"/>
          <w:tab w:val="left" w:pos="1276"/>
          <w:tab w:val="left" w:pos="1560"/>
          <w:tab w:val="left" w:pos="2410"/>
          <w:tab w:val="left" w:pos="2694"/>
          <w:tab w:val="left" w:pos="3544"/>
          <w:tab w:val="left" w:pos="3828"/>
          <w:tab w:val="left" w:pos="4536"/>
          <w:tab w:val="right" w:pos="9072"/>
        </w:tabs>
        <w:spacing w:before="180"/>
        <w:ind w:left="142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Folgende Gäste werden anwesend sein</w:t>
      </w:r>
    </w:p>
    <w:tbl>
      <w:tblPr>
        <w:tblStyle w:val="Tabellenraster"/>
        <w:tblW w:w="496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</w:tblGrid>
      <w:tr w:rsidR="0099110D" w:rsidRPr="00F561C0" w14:paraId="0AFD8019" w14:textId="77777777" w:rsidTr="00572696">
        <w:trPr>
          <w:cantSplit/>
          <w:trHeight w:hRule="exact" w:val="340"/>
        </w:trPr>
        <w:tc>
          <w:tcPr>
            <w:tcW w:w="4961" w:type="dxa"/>
            <w:noWrap/>
            <w:tcMar>
              <w:top w:w="0" w:type="dxa"/>
            </w:tcMar>
            <w:vAlign w:val="bottom"/>
          </w:tcPr>
          <w:p w14:paraId="101183E4" w14:textId="77777777" w:rsidR="0099110D" w:rsidRPr="00F561C0" w:rsidRDefault="00235586" w:rsidP="00306693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99110D" w:rsidRPr="00F561C0" w14:paraId="293DCD60" w14:textId="77777777" w:rsidTr="00572696">
        <w:trPr>
          <w:cantSplit/>
          <w:trHeight w:hRule="exact" w:val="340"/>
        </w:trPr>
        <w:tc>
          <w:tcPr>
            <w:tcW w:w="4961" w:type="dxa"/>
            <w:noWrap/>
            <w:tcMar>
              <w:top w:w="0" w:type="dxa"/>
            </w:tcMar>
            <w:vAlign w:val="bottom"/>
          </w:tcPr>
          <w:p w14:paraId="3A27F063" w14:textId="77777777" w:rsidR="0099110D" w:rsidRPr="00F561C0" w:rsidRDefault="00235586" w:rsidP="00306693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99110D" w:rsidRPr="00F561C0" w14:paraId="6EAC9A83" w14:textId="77777777" w:rsidTr="00572696">
        <w:trPr>
          <w:cantSplit/>
          <w:trHeight w:hRule="exact" w:val="340"/>
        </w:trPr>
        <w:tc>
          <w:tcPr>
            <w:tcW w:w="4961" w:type="dxa"/>
            <w:noWrap/>
            <w:tcMar>
              <w:top w:w="0" w:type="dxa"/>
            </w:tcMar>
            <w:vAlign w:val="bottom"/>
          </w:tcPr>
          <w:p w14:paraId="42FC9352" w14:textId="77777777" w:rsidR="0099110D" w:rsidRPr="00F561C0" w:rsidRDefault="00235586" w:rsidP="00306693">
            <w:pPr>
              <w:tabs>
                <w:tab w:val="right" w:pos="9072"/>
              </w:tabs>
              <w:spacing w:after="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 w:rsidR="00A9214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</w:tbl>
    <w:p w14:paraId="6EB078BE" w14:textId="77777777" w:rsidR="002C0867" w:rsidRPr="0099110D" w:rsidRDefault="002C0867" w:rsidP="0099110D">
      <w:pPr>
        <w:tabs>
          <w:tab w:val="right" w:pos="9072"/>
        </w:tabs>
        <w:rPr>
          <w:rFonts w:ascii="Frutiger LT Std 45 Light" w:hAnsi="Frutiger LT Std 45 Light"/>
          <w:sz w:val="8"/>
        </w:rPr>
        <w:sectPr w:rsidR="002C0867" w:rsidRPr="0099110D" w:rsidSect="00AC4531">
          <w:type w:val="continuous"/>
          <w:pgSz w:w="11906" w:h="16838" w:code="9"/>
          <w:pgMar w:top="1418" w:right="1134" w:bottom="1134" w:left="1418" w:header="425" w:footer="851" w:gutter="0"/>
          <w:cols w:num="2" w:sep="1" w:space="227" w:equalWidth="0">
            <w:col w:w="3969" w:space="227"/>
            <w:col w:w="5158"/>
          </w:cols>
          <w:docGrid w:linePitch="360"/>
        </w:sectPr>
      </w:pPr>
    </w:p>
    <w:p w14:paraId="0314F342" w14:textId="77777777" w:rsidR="00AA07E1" w:rsidRPr="00186D51" w:rsidRDefault="00AA07E1" w:rsidP="005F2EBA">
      <w:pPr>
        <w:tabs>
          <w:tab w:val="right" w:pos="9072"/>
        </w:tabs>
        <w:jc w:val="both"/>
        <w:rPr>
          <w:rFonts w:ascii="Arial" w:hAnsi="Arial"/>
          <w:sz w:val="6"/>
        </w:rPr>
      </w:pPr>
    </w:p>
    <w:tbl>
      <w:tblPr>
        <w:tblStyle w:val="Tabellenraster"/>
        <w:tblW w:w="9400" w:type="dxa"/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201"/>
        <w:gridCol w:w="779"/>
        <w:gridCol w:w="842"/>
        <w:gridCol w:w="100"/>
        <w:gridCol w:w="3239"/>
        <w:gridCol w:w="3239"/>
      </w:tblGrid>
      <w:tr w:rsidR="005F2EBA" w:rsidRPr="00C66A0B" w14:paraId="2E810A6F" w14:textId="77777777" w:rsidTr="002F2602">
        <w:trPr>
          <w:cantSplit/>
          <w:trHeight w:hRule="exact" w:val="567"/>
        </w:trPr>
        <w:tc>
          <w:tcPr>
            <w:tcW w:w="292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C4E38C" w14:textId="77777777" w:rsidR="005F2EBA" w:rsidRPr="00C66A0B" w:rsidRDefault="005F2EBA" w:rsidP="00780398">
            <w:pPr>
              <w:tabs>
                <w:tab w:val="right" w:pos="9072"/>
              </w:tabs>
              <w:ind w:left="80" w:hanging="40"/>
              <w:rPr>
                <w:rFonts w:ascii="Arial" w:hAnsi="Arial"/>
                <w:b/>
                <w:i/>
              </w:rPr>
            </w:pPr>
            <w:r w:rsidRPr="00C66A0B">
              <w:rPr>
                <w:rFonts w:ascii="Arial" w:hAnsi="Arial"/>
                <w:b/>
                <w:i/>
              </w:rPr>
              <w:t>Angaben zum Kind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5A5104" w14:textId="77777777" w:rsidR="005F2EBA" w:rsidRPr="00C66A0B" w:rsidRDefault="005F2EBA" w:rsidP="00780398">
            <w:pPr>
              <w:tabs>
                <w:tab w:val="right" w:pos="9072"/>
              </w:tabs>
              <w:spacing w:before="40" w:after="40"/>
              <w:ind w:left="80" w:hanging="40"/>
              <w:rPr>
                <w:rFonts w:ascii="Arial" w:hAnsi="Arial"/>
                <w:sz w:val="18"/>
              </w:rPr>
            </w:pPr>
            <w:r w:rsidRPr="00C66A0B">
              <w:rPr>
                <w:rFonts w:ascii="Arial" w:hAnsi="Arial"/>
                <w:b/>
                <w:i/>
              </w:rPr>
              <w:t>Gute Eigenschaften</w:t>
            </w:r>
            <w:r w:rsidRPr="00C66A0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C66A0B">
              <w:rPr>
                <w:rFonts w:ascii="Arial" w:hAnsi="Arial"/>
              </w:rPr>
              <w:t xml:space="preserve"> </w:t>
            </w:r>
            <w:r w:rsidRPr="00C66A0B">
              <w:rPr>
                <w:rFonts w:ascii="Arial" w:hAnsi="Arial"/>
                <w:sz w:val="18"/>
              </w:rPr>
              <w:t>(max. 3</w:t>
            </w:r>
            <w:r>
              <w:rPr>
                <w:rFonts w:ascii="Arial" w:hAnsi="Arial"/>
                <w:sz w:val="18"/>
              </w:rPr>
              <w:t>-</w:t>
            </w:r>
            <w:r w:rsidRPr="00C66A0B">
              <w:rPr>
                <w:rFonts w:ascii="Arial" w:hAnsi="Arial"/>
                <w:sz w:val="18"/>
              </w:rPr>
              <w:t>4)</w:t>
            </w:r>
          </w:p>
          <w:p w14:paraId="0CE31186" w14:textId="77777777" w:rsidR="005F2EBA" w:rsidRPr="006B5C3D" w:rsidRDefault="005F2EBA" w:rsidP="00780398">
            <w:pPr>
              <w:tabs>
                <w:tab w:val="right" w:pos="9072"/>
              </w:tabs>
              <w:spacing w:after="40"/>
              <w:ind w:left="80" w:hanging="40"/>
              <w:rPr>
                <w:rFonts w:ascii="Arial" w:hAnsi="Arial"/>
                <w:sz w:val="16"/>
                <w:szCs w:val="16"/>
              </w:rPr>
            </w:pPr>
            <w:bookmarkStart w:id="22" w:name="OLE_LINK1"/>
            <w:bookmarkStart w:id="23" w:name="OLE_LINK2"/>
            <w:r w:rsidRPr="006B5C3D">
              <w:rPr>
                <w:rFonts w:ascii="Arial" w:hAnsi="Arial"/>
                <w:sz w:val="16"/>
                <w:szCs w:val="16"/>
              </w:rPr>
              <w:t>(in Stichworten und Blockschrift ausfüllen)</w:t>
            </w:r>
            <w:bookmarkEnd w:id="22"/>
            <w:bookmarkEnd w:id="23"/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23F9F3" w14:textId="77777777" w:rsidR="005F2EBA" w:rsidRPr="00C66A0B" w:rsidRDefault="005F2EBA" w:rsidP="00780398">
            <w:pPr>
              <w:tabs>
                <w:tab w:val="right" w:pos="9072"/>
              </w:tabs>
              <w:spacing w:before="40" w:after="40"/>
              <w:ind w:left="80" w:hanging="40"/>
              <w:rPr>
                <w:rFonts w:ascii="Arial" w:hAnsi="Arial"/>
                <w:sz w:val="18"/>
              </w:rPr>
            </w:pPr>
            <w:r w:rsidRPr="00C66A0B">
              <w:rPr>
                <w:rFonts w:ascii="Arial" w:hAnsi="Arial"/>
                <w:b/>
                <w:i/>
              </w:rPr>
              <w:t>Verbesserungswürdig</w:t>
            </w:r>
            <w:r w:rsidRPr="00C66A0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 w:rsidRPr="00C66A0B">
              <w:rPr>
                <w:rFonts w:ascii="Arial" w:hAnsi="Arial"/>
                <w:sz w:val="18"/>
              </w:rPr>
              <w:t>(max. 3</w:t>
            </w:r>
            <w:r>
              <w:rPr>
                <w:rFonts w:ascii="Arial" w:hAnsi="Arial"/>
                <w:sz w:val="18"/>
              </w:rPr>
              <w:t>-</w:t>
            </w:r>
            <w:r w:rsidRPr="00C66A0B">
              <w:rPr>
                <w:rFonts w:ascii="Arial" w:hAnsi="Arial"/>
                <w:sz w:val="18"/>
              </w:rPr>
              <w:t>4)</w:t>
            </w:r>
          </w:p>
          <w:p w14:paraId="4538C8ED" w14:textId="77777777" w:rsidR="005F2EBA" w:rsidRPr="00C66A0B" w:rsidRDefault="005F2EBA" w:rsidP="00780398">
            <w:pPr>
              <w:tabs>
                <w:tab w:val="right" w:pos="9072"/>
              </w:tabs>
              <w:spacing w:after="40"/>
              <w:ind w:left="80" w:hanging="40"/>
              <w:rPr>
                <w:rFonts w:ascii="Arial" w:hAnsi="Arial"/>
              </w:rPr>
            </w:pPr>
            <w:r w:rsidRPr="006B5C3D">
              <w:rPr>
                <w:rFonts w:ascii="Arial" w:hAnsi="Arial"/>
                <w:sz w:val="16"/>
                <w:szCs w:val="16"/>
              </w:rPr>
              <w:t>(in Stichworten und Blockschrift ausfüllen)</w:t>
            </w:r>
          </w:p>
        </w:tc>
      </w:tr>
      <w:tr w:rsidR="002912A7" w:rsidRPr="002F2602" w14:paraId="39CF85D2" w14:textId="77777777" w:rsidTr="002912A7">
        <w:trPr>
          <w:cantSplit/>
          <w:trHeight w:hRule="exact" w:val="11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277A121A" w14:textId="77777777" w:rsidR="002912A7" w:rsidRPr="002F2602" w:rsidRDefault="002912A7" w:rsidP="00B2121C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37C1" w14:textId="77777777" w:rsidR="002912A7" w:rsidRPr="002F2602" w:rsidRDefault="002912A7" w:rsidP="00B2121C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  <w:vAlign w:val="center"/>
          </w:tcPr>
          <w:p w14:paraId="7608A573" w14:textId="77777777" w:rsidR="002912A7" w:rsidRPr="002F2602" w:rsidRDefault="002912A7" w:rsidP="00B2121C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3239" w:type="dxa"/>
            <w:vMerge w:val="restart"/>
          </w:tcPr>
          <w:p w14:paraId="44C031C6" w14:textId="77777777" w:rsidR="00996CB5" w:rsidRPr="00C61623" w:rsidRDefault="00235586" w:rsidP="00FA079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16"/>
              </w:rPr>
            </w:pPr>
            <w:r w:rsidRPr="00C6162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C6162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16"/>
              </w:rPr>
            </w:r>
            <w:r w:rsidRPr="00C6162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C6162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24"/>
          </w:p>
        </w:tc>
        <w:tc>
          <w:tcPr>
            <w:tcW w:w="3239" w:type="dxa"/>
            <w:vMerge w:val="restart"/>
          </w:tcPr>
          <w:p w14:paraId="1C4262A8" w14:textId="77777777" w:rsidR="002912A7" w:rsidRPr="00C61623" w:rsidRDefault="00235586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16"/>
              </w:rPr>
            </w:pPr>
            <w:r w:rsidRPr="00C6162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C6162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16"/>
              </w:rPr>
            </w:r>
            <w:r w:rsidRPr="00C6162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C6162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25"/>
          </w:p>
        </w:tc>
      </w:tr>
      <w:tr w:rsidR="002912A7" w:rsidRPr="00B858E7" w14:paraId="3B66F657" w14:textId="77777777" w:rsidTr="002912A7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694DAB5E" w14:textId="77777777" w:rsidR="002912A7" w:rsidRPr="00C61623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t>Vorname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B42C6F" w14:textId="77777777" w:rsidR="002912A7" w:rsidRPr="00C61623" w:rsidRDefault="00235586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6162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22"/>
              </w:rPr>
            </w:r>
            <w:r w:rsidRPr="00C61623">
              <w:rPr>
                <w:rFonts w:ascii="Arial" w:hAnsi="Arial"/>
                <w:sz w:val="22"/>
                <w:szCs w:val="22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6162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  <w:vAlign w:val="center"/>
          </w:tcPr>
          <w:p w14:paraId="12197EC3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7720A98C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3B154E3B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B858E7" w14:paraId="076AB545" w14:textId="77777777" w:rsidTr="002C0867">
        <w:trPr>
          <w:cantSplit/>
          <w:trHeight w:hRule="exact" w:val="11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78053753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B28758B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5A324237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55232766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40AB51B7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B858E7" w14:paraId="18A6AF46" w14:textId="77777777" w:rsidTr="002C0867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23B8DF1A" w14:textId="77777777" w:rsidR="002912A7" w:rsidRPr="00C61623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</w:pP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t>Aussprache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0653A36B" w14:textId="77777777" w:rsidR="002912A7" w:rsidRPr="00C61623" w:rsidRDefault="00235586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</w:pP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instrText xml:space="preserve"> FORMTEXT </w:instrText>
            </w: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</w: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fldChar w:fldCharType="separate"/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51B0F179" w14:textId="77777777" w:rsidR="002912A7" w:rsidRPr="005911AB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8"/>
              </w:rPr>
            </w:pPr>
          </w:p>
        </w:tc>
        <w:tc>
          <w:tcPr>
            <w:tcW w:w="3239" w:type="dxa"/>
            <w:vMerge/>
          </w:tcPr>
          <w:p w14:paraId="0C2C923E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24F2FB7D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B858E7" w14:paraId="6A1E073F" w14:textId="77777777" w:rsidTr="002C0867">
        <w:trPr>
          <w:cantSplit/>
          <w:trHeight w:hRule="exact" w:val="227"/>
        </w:trPr>
        <w:tc>
          <w:tcPr>
            <w:tcW w:w="1201" w:type="dxa"/>
            <w:tcBorders>
              <w:top w:val="nil"/>
              <w:bottom w:val="nil"/>
              <w:right w:val="nil"/>
            </w:tcBorders>
          </w:tcPr>
          <w:p w14:paraId="4D9EC122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5E6411BD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40095813" w14:textId="77777777" w:rsidR="002912A7" w:rsidRPr="00B858E7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4184B7A1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1B857674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2F2602" w14:paraId="2B8FAEED" w14:textId="77777777" w:rsidTr="002C0867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1D08E430" w14:textId="77777777" w:rsidR="002912A7" w:rsidRPr="00C61623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t>Alter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926D947" w14:textId="77777777" w:rsidR="002912A7" w:rsidRPr="00C61623" w:rsidRDefault="00235586" w:rsidP="00A621F4">
            <w:pPr>
              <w:tabs>
                <w:tab w:val="right" w:pos="9072"/>
              </w:tabs>
              <w:ind w:left="80" w:hanging="40"/>
              <w:jc w:val="center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C61623">
              <w:rPr>
                <w:rFonts w:ascii="Arial" w:hAnsi="Arial"/>
                <w:sz w:val="22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</w:rPr>
            </w:r>
            <w:r w:rsidRPr="00C61623">
              <w:rPr>
                <w:rFonts w:ascii="Arial" w:hAnsi="Arial"/>
                <w:sz w:val="22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Pr="00C61623">
              <w:rPr>
                <w:rFonts w:ascii="Arial" w:hAnsi="Arial"/>
                <w:sz w:val="22"/>
              </w:rPr>
              <w:fldChar w:fldCharType="end"/>
            </w:r>
            <w:bookmarkEnd w:id="28"/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6A82CF" w14:textId="77777777" w:rsidR="002912A7" w:rsidRPr="00C61623" w:rsidRDefault="002912A7" w:rsidP="00A621F4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t>Jahre</w:t>
            </w:r>
          </w:p>
        </w:tc>
        <w:tc>
          <w:tcPr>
            <w:tcW w:w="3239" w:type="dxa"/>
            <w:vMerge/>
          </w:tcPr>
          <w:p w14:paraId="2B292F85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6610BF81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B858E7" w14:paraId="7DB1C88E" w14:textId="77777777" w:rsidTr="00996CB5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423685A0" w14:textId="77777777" w:rsidR="002912A7" w:rsidRPr="00B858E7" w:rsidRDefault="002912A7" w:rsidP="00B2121C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40B12890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676DE331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86D51" w:rsidRPr="00B858E7" w14:paraId="075F5BC9" w14:textId="77777777" w:rsidTr="00996CB5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2867F629" w14:textId="77777777" w:rsidR="00186D51" w:rsidRPr="00B858E7" w:rsidRDefault="00186D51" w:rsidP="00B2121C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375B3F10" w14:textId="77777777" w:rsidR="00186D51" w:rsidRPr="00C61623" w:rsidRDefault="00186D51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428F1D2F" w14:textId="77777777" w:rsidR="00186D51" w:rsidRPr="00C61623" w:rsidRDefault="00186D51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B858E7" w14:paraId="68AD794F" w14:textId="77777777" w:rsidTr="00996CB5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7050DAF9" w14:textId="77777777" w:rsidR="002912A7" w:rsidRPr="00B858E7" w:rsidRDefault="002912A7" w:rsidP="00B2121C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68ED820F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7AA3602C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2912A7" w:rsidRPr="00B858E7" w14:paraId="6953FCD3" w14:textId="77777777" w:rsidTr="002912A7">
        <w:trPr>
          <w:cantSplit/>
          <w:trHeight w:hRule="exact" w:val="397"/>
        </w:trPr>
        <w:tc>
          <w:tcPr>
            <w:tcW w:w="2922" w:type="dxa"/>
            <w:gridSpan w:val="4"/>
            <w:tcBorders>
              <w:top w:val="nil"/>
              <w:bottom w:val="single" w:sz="4" w:space="0" w:color="auto"/>
            </w:tcBorders>
          </w:tcPr>
          <w:p w14:paraId="6213B951" w14:textId="77777777" w:rsidR="002912A7" w:rsidRPr="00C66A0B" w:rsidRDefault="00235586" w:rsidP="00C61623">
            <w:pPr>
              <w:tabs>
                <w:tab w:val="right" w:pos="9072"/>
              </w:tabs>
              <w:ind w:left="80"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9"/>
            <w:r w:rsidR="002912A7" w:rsidRPr="00C66A0B">
              <w:rPr>
                <w:rFonts w:ascii="Arial" w:hAnsi="Arial"/>
              </w:rPr>
              <w:t xml:space="preserve"> </w:t>
            </w:r>
            <w:r w:rsidR="00F561C0" w:rsidRPr="00C61623">
              <w:rPr>
                <w:rFonts w:ascii="Arial" w:hAnsi="Arial"/>
                <w:sz w:val="22"/>
              </w:rPr>
              <w:t>Knabe</w:t>
            </w:r>
            <w:r w:rsidR="002912A7" w:rsidRPr="00C61623">
              <w:rPr>
                <w:rFonts w:ascii="Arial" w:hAnsi="Arial"/>
                <w:sz w:val="22"/>
              </w:rPr>
              <w:t xml:space="preserve">   / </w:t>
            </w:r>
            <w:r w:rsidR="002912A7" w:rsidRPr="00C66A0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0"/>
            <w:r w:rsidR="002912A7">
              <w:rPr>
                <w:rFonts w:ascii="Arial" w:hAnsi="Arial"/>
              </w:rPr>
              <w:t xml:space="preserve"> </w:t>
            </w:r>
            <w:r w:rsidR="002912A7" w:rsidRPr="00C61623">
              <w:rPr>
                <w:rFonts w:ascii="Arial" w:hAnsi="Arial"/>
                <w:sz w:val="22"/>
              </w:rPr>
              <w:t>Mädchen</w:t>
            </w:r>
          </w:p>
        </w:tc>
        <w:tc>
          <w:tcPr>
            <w:tcW w:w="3239" w:type="dxa"/>
            <w:vMerge/>
            <w:tcBorders>
              <w:bottom w:val="single" w:sz="4" w:space="0" w:color="auto"/>
            </w:tcBorders>
          </w:tcPr>
          <w:p w14:paraId="29B94EAA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  <w:tcBorders>
              <w:bottom w:val="single" w:sz="4" w:space="0" w:color="auto"/>
            </w:tcBorders>
          </w:tcPr>
          <w:p w14:paraId="450B9B5C" w14:textId="77777777" w:rsidR="002912A7" w:rsidRPr="00C61623" w:rsidRDefault="002912A7" w:rsidP="002912A7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2F2602" w14:paraId="3518F691" w14:textId="77777777" w:rsidTr="00782EED">
        <w:trPr>
          <w:cantSplit/>
          <w:trHeight w:hRule="exact" w:val="11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561713C7" w14:textId="77777777" w:rsidR="00FA0797" w:rsidRPr="002F2602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8D10" w14:textId="77777777" w:rsidR="00FA0797" w:rsidRPr="002F2602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  <w:vAlign w:val="center"/>
          </w:tcPr>
          <w:p w14:paraId="1C567B80" w14:textId="77777777" w:rsidR="00FA0797" w:rsidRPr="002F2602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3239" w:type="dxa"/>
            <w:vMerge w:val="restart"/>
          </w:tcPr>
          <w:p w14:paraId="3CCCAB6D" w14:textId="77777777" w:rsidR="00FA0797" w:rsidRPr="00C61623" w:rsidRDefault="00235586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16"/>
              </w:rPr>
            </w:pPr>
            <w:r w:rsidRPr="00C6162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C6162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16"/>
              </w:rPr>
            </w:r>
            <w:r w:rsidRPr="00C6162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C6162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31"/>
          </w:p>
        </w:tc>
        <w:tc>
          <w:tcPr>
            <w:tcW w:w="3239" w:type="dxa"/>
            <w:vMerge w:val="restart"/>
          </w:tcPr>
          <w:p w14:paraId="12D94AD8" w14:textId="77777777" w:rsidR="00FA0797" w:rsidRPr="00C61623" w:rsidRDefault="00235586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16"/>
              </w:rPr>
            </w:pPr>
            <w:r w:rsidRPr="00C6162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C6162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16"/>
              </w:rPr>
            </w:r>
            <w:r w:rsidRPr="00C6162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C6162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32"/>
          </w:p>
        </w:tc>
      </w:tr>
      <w:tr w:rsidR="00FA0797" w:rsidRPr="00B858E7" w14:paraId="0A07C04A" w14:textId="77777777" w:rsidTr="00782EED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19B7F810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t>Vorname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1B43A0E" w14:textId="77777777" w:rsidR="00FA0797" w:rsidRPr="00C61623" w:rsidRDefault="00235586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 w:rsidRPr="00C6162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22"/>
              </w:rPr>
            </w:r>
            <w:r w:rsidRPr="00C61623">
              <w:rPr>
                <w:rFonts w:ascii="Arial" w:hAnsi="Arial"/>
                <w:sz w:val="22"/>
                <w:szCs w:val="22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6162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  <w:vAlign w:val="center"/>
          </w:tcPr>
          <w:p w14:paraId="3A24066D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13174730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7F12A9C4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B858E7" w14:paraId="6EBC6DE7" w14:textId="77777777" w:rsidTr="00782EED">
        <w:trPr>
          <w:cantSplit/>
          <w:trHeight w:hRule="exact" w:val="11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66688290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265CA8B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2618167B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05233A50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3380C96F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B858E7" w14:paraId="2ECBB506" w14:textId="77777777" w:rsidTr="00782EED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4DD13B2A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</w:pP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t>Aussprache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6ED7AB06" w14:textId="77777777" w:rsidR="00FA0797" w:rsidRPr="00C61623" w:rsidRDefault="00235586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</w:pP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instrText xml:space="preserve"> FORMTEXT </w:instrText>
            </w: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</w: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fldChar w:fldCharType="separate"/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  <w:sz w:val="22"/>
                <w:szCs w:val="22"/>
              </w:rPr>
              <w:t> </w:t>
            </w:r>
            <w:r w:rsidRPr="00C61623">
              <w:rPr>
                <w:rFonts w:ascii="Arial" w:hAnsi="Arial"/>
                <w:i/>
                <w:color w:val="595959" w:themeColor="text1" w:themeTint="A6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62C8ED2E" w14:textId="77777777" w:rsidR="00FA0797" w:rsidRPr="005911AB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8"/>
              </w:rPr>
            </w:pPr>
          </w:p>
        </w:tc>
        <w:tc>
          <w:tcPr>
            <w:tcW w:w="3239" w:type="dxa"/>
            <w:vMerge/>
          </w:tcPr>
          <w:p w14:paraId="513FDC0C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19E98623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B858E7" w14:paraId="1DDB27F9" w14:textId="77777777" w:rsidTr="00782EED">
        <w:trPr>
          <w:cantSplit/>
          <w:trHeight w:hRule="exact" w:val="227"/>
        </w:trPr>
        <w:tc>
          <w:tcPr>
            <w:tcW w:w="1201" w:type="dxa"/>
            <w:tcBorders>
              <w:top w:val="nil"/>
              <w:bottom w:val="nil"/>
              <w:right w:val="nil"/>
            </w:tcBorders>
          </w:tcPr>
          <w:p w14:paraId="57EC6585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22FF7DF4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3E8FBCED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2B4FAE49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2ADDE65C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2F2602" w14:paraId="0F4F84D8" w14:textId="77777777" w:rsidTr="00782EED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7B99390B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t>Alter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02E670A" w14:textId="77777777" w:rsidR="00FA0797" w:rsidRPr="00C61623" w:rsidRDefault="00235586" w:rsidP="00782EED">
            <w:pPr>
              <w:tabs>
                <w:tab w:val="right" w:pos="9072"/>
              </w:tabs>
              <w:ind w:left="80" w:hanging="40"/>
              <w:jc w:val="center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 w:rsidRPr="00C6162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22"/>
              </w:rPr>
            </w:r>
            <w:r w:rsidRPr="00C61623">
              <w:rPr>
                <w:rFonts w:ascii="Arial" w:hAnsi="Arial"/>
                <w:sz w:val="22"/>
                <w:szCs w:val="22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6162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F33B0D7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  <w:szCs w:val="22"/>
              </w:rPr>
            </w:pPr>
            <w:r w:rsidRPr="00C61623">
              <w:rPr>
                <w:rFonts w:ascii="Arial" w:hAnsi="Arial"/>
                <w:sz w:val="22"/>
                <w:szCs w:val="22"/>
              </w:rPr>
              <w:t>Jahre</w:t>
            </w:r>
          </w:p>
        </w:tc>
        <w:tc>
          <w:tcPr>
            <w:tcW w:w="3239" w:type="dxa"/>
            <w:vMerge/>
          </w:tcPr>
          <w:p w14:paraId="0D140984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54BDC586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B858E7" w14:paraId="1E45A87B" w14:textId="77777777" w:rsidTr="00782EED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78A7F9CE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5F273B89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7F23DF97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3D63C3" w:rsidRPr="00B858E7" w14:paraId="5B414ADC" w14:textId="77777777" w:rsidTr="00782EED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715D3DA3" w14:textId="77777777" w:rsidR="003D63C3" w:rsidRPr="00B858E7" w:rsidRDefault="003D63C3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211296F2" w14:textId="77777777" w:rsidR="003D63C3" w:rsidRPr="00C61623" w:rsidRDefault="003D63C3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613577C9" w14:textId="77777777" w:rsidR="003D63C3" w:rsidRPr="00C61623" w:rsidRDefault="003D63C3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B858E7" w14:paraId="58CF6F96" w14:textId="77777777" w:rsidTr="00782EED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72E1C8E3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5AE4AD0A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</w:tcPr>
          <w:p w14:paraId="11CF4D26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B858E7" w14:paraId="38B195B8" w14:textId="77777777" w:rsidTr="00782EED">
        <w:trPr>
          <w:cantSplit/>
          <w:trHeight w:hRule="exact" w:val="397"/>
        </w:trPr>
        <w:tc>
          <w:tcPr>
            <w:tcW w:w="2922" w:type="dxa"/>
            <w:gridSpan w:val="4"/>
            <w:tcBorders>
              <w:top w:val="nil"/>
              <w:bottom w:val="single" w:sz="4" w:space="0" w:color="auto"/>
            </w:tcBorders>
          </w:tcPr>
          <w:p w14:paraId="28F8C3F5" w14:textId="77777777" w:rsidR="00FA0797" w:rsidRPr="00C66A0B" w:rsidRDefault="00235586" w:rsidP="00C61623">
            <w:pPr>
              <w:tabs>
                <w:tab w:val="right" w:pos="9072"/>
              </w:tabs>
              <w:ind w:left="80"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6"/>
            <w:r w:rsidR="00FA0797" w:rsidRPr="00C66A0B">
              <w:rPr>
                <w:rFonts w:ascii="Arial" w:hAnsi="Arial"/>
              </w:rPr>
              <w:t xml:space="preserve"> </w:t>
            </w:r>
            <w:r w:rsidR="00FA0797" w:rsidRPr="00C61623">
              <w:rPr>
                <w:rFonts w:ascii="Arial" w:hAnsi="Arial"/>
                <w:sz w:val="22"/>
              </w:rPr>
              <w:t>Knabe   /</w:t>
            </w:r>
            <w:r w:rsidR="00FA0797" w:rsidRPr="00C66A0B">
              <w:rPr>
                <w:rFonts w:ascii="Arial" w:hAnsi="Arial"/>
              </w:rPr>
              <w:t xml:space="preserve"> </w:t>
            </w:r>
            <w:r w:rsidR="00C61623">
              <w:rPr>
                <w:rFonts w:ascii="Arial" w:hAnsi="Arial"/>
              </w:rPr>
              <w:t xml:space="preserve"> </w:t>
            </w:r>
            <w:r w:rsidR="00FA0797" w:rsidRPr="00C66A0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7"/>
            <w:r w:rsidR="00FA0797" w:rsidRPr="00C66A0B">
              <w:rPr>
                <w:rFonts w:ascii="Arial" w:hAnsi="Arial"/>
              </w:rPr>
              <w:t xml:space="preserve"> </w:t>
            </w:r>
            <w:r w:rsidR="00FA0797" w:rsidRPr="00C61623">
              <w:rPr>
                <w:rFonts w:ascii="Arial" w:hAnsi="Arial"/>
                <w:sz w:val="22"/>
              </w:rPr>
              <w:t>Mädchen</w:t>
            </w:r>
          </w:p>
        </w:tc>
        <w:tc>
          <w:tcPr>
            <w:tcW w:w="3239" w:type="dxa"/>
            <w:vMerge/>
            <w:tcBorders>
              <w:bottom w:val="single" w:sz="4" w:space="0" w:color="auto"/>
            </w:tcBorders>
          </w:tcPr>
          <w:p w14:paraId="6A824825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9" w:type="dxa"/>
            <w:vMerge/>
            <w:tcBorders>
              <w:bottom w:val="single" w:sz="4" w:space="0" w:color="auto"/>
            </w:tcBorders>
          </w:tcPr>
          <w:p w14:paraId="2316B1D9" w14:textId="77777777" w:rsidR="00FA0797" w:rsidRPr="00C61623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FA0797" w:rsidRPr="002F2602" w14:paraId="72449EC9" w14:textId="77777777" w:rsidTr="00782EED">
        <w:trPr>
          <w:cantSplit/>
          <w:trHeight w:hRule="exact" w:val="11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0FC97D0D" w14:textId="77777777" w:rsidR="00FA0797" w:rsidRPr="002F2602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20F5" w14:textId="77777777" w:rsidR="00FA0797" w:rsidRPr="002F2602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  <w:vAlign w:val="center"/>
          </w:tcPr>
          <w:p w14:paraId="08302A8D" w14:textId="77777777" w:rsidR="00FA0797" w:rsidRPr="002F2602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8"/>
                <w:szCs w:val="16"/>
              </w:rPr>
            </w:pPr>
          </w:p>
        </w:tc>
        <w:tc>
          <w:tcPr>
            <w:tcW w:w="3239" w:type="dxa"/>
            <w:vMerge w:val="restart"/>
          </w:tcPr>
          <w:p w14:paraId="3ADD2B01" w14:textId="77777777" w:rsidR="00FA0797" w:rsidRPr="00C61623" w:rsidRDefault="00235586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16"/>
              </w:rPr>
            </w:pPr>
            <w:r w:rsidRPr="00C6162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C6162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16"/>
              </w:rPr>
            </w:r>
            <w:r w:rsidRPr="00C6162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C6162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38"/>
          </w:p>
        </w:tc>
        <w:tc>
          <w:tcPr>
            <w:tcW w:w="3239" w:type="dxa"/>
            <w:vMerge w:val="restart"/>
          </w:tcPr>
          <w:p w14:paraId="51C79FA7" w14:textId="77777777" w:rsidR="00FA0797" w:rsidRPr="00C61623" w:rsidRDefault="00235586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 w:val="22"/>
                <w:szCs w:val="16"/>
              </w:rPr>
            </w:pPr>
            <w:r w:rsidRPr="00C6162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 w:rsidRPr="00C6162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  <w:szCs w:val="16"/>
              </w:rPr>
            </w:r>
            <w:r w:rsidRPr="00C6162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A9214E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C6162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39"/>
          </w:p>
        </w:tc>
      </w:tr>
      <w:tr w:rsidR="00FA0797" w:rsidRPr="00B858E7" w14:paraId="60702D94" w14:textId="77777777" w:rsidTr="00782EED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4D8C6C0C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t>Vorname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19D8E9" w14:textId="77777777" w:rsidR="00FA0797" w:rsidRPr="00C61623" w:rsidRDefault="00235586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 w:rsidRPr="00C61623">
              <w:rPr>
                <w:rFonts w:ascii="Arial" w:hAnsi="Arial"/>
                <w:sz w:val="22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</w:rPr>
            </w:r>
            <w:r w:rsidRPr="00C61623">
              <w:rPr>
                <w:rFonts w:ascii="Arial" w:hAnsi="Arial"/>
                <w:sz w:val="22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Pr="00C61623">
              <w:rPr>
                <w:rFonts w:ascii="Arial" w:hAnsi="Arial"/>
                <w:sz w:val="22"/>
              </w:rPr>
              <w:fldChar w:fldCharType="end"/>
            </w:r>
            <w:bookmarkEnd w:id="40"/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  <w:vAlign w:val="center"/>
          </w:tcPr>
          <w:p w14:paraId="3DA3203C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3618837A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6578A574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B858E7" w14:paraId="76605DFD" w14:textId="77777777" w:rsidTr="00782EED">
        <w:trPr>
          <w:cantSplit/>
          <w:trHeight w:hRule="exact" w:val="11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4A9169D2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7957C13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4CC5B620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57E8BF91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170A04A1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B858E7" w14:paraId="06DA6CC8" w14:textId="77777777" w:rsidTr="00782EED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6A02BA61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i/>
                <w:color w:val="595959" w:themeColor="text1" w:themeTint="A6"/>
              </w:rPr>
            </w:pPr>
            <w:r w:rsidRPr="00C61623">
              <w:rPr>
                <w:rFonts w:ascii="Arial" w:hAnsi="Arial"/>
                <w:i/>
                <w:color w:val="595959" w:themeColor="text1" w:themeTint="A6"/>
              </w:rPr>
              <w:t>Aussprache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05B504AB" w14:textId="77777777" w:rsidR="00FA0797" w:rsidRPr="00C61623" w:rsidRDefault="00235586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i/>
                <w:color w:val="595959" w:themeColor="text1" w:themeTint="A6"/>
              </w:rPr>
            </w:pPr>
            <w:r w:rsidRPr="00C61623">
              <w:rPr>
                <w:rFonts w:ascii="Arial" w:hAnsi="Arial"/>
                <w:i/>
                <w:color w:val="595959" w:themeColor="text1" w:themeTint="A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Pr="00C61623">
              <w:rPr>
                <w:rFonts w:ascii="Arial" w:hAnsi="Arial"/>
                <w:i/>
                <w:color w:val="595959" w:themeColor="text1" w:themeTint="A6"/>
              </w:rPr>
              <w:instrText xml:space="preserve"> FORMTEXT </w:instrText>
            </w:r>
            <w:r w:rsidRPr="00C61623">
              <w:rPr>
                <w:rFonts w:ascii="Arial" w:hAnsi="Arial"/>
                <w:i/>
                <w:color w:val="595959" w:themeColor="text1" w:themeTint="A6"/>
              </w:rPr>
            </w:r>
            <w:r w:rsidRPr="00C61623">
              <w:rPr>
                <w:rFonts w:ascii="Arial" w:hAnsi="Arial"/>
                <w:i/>
                <w:color w:val="595959" w:themeColor="text1" w:themeTint="A6"/>
              </w:rPr>
              <w:fldChar w:fldCharType="separate"/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</w:rPr>
              <w:t> </w:t>
            </w:r>
            <w:r w:rsidR="00A9214E">
              <w:rPr>
                <w:rFonts w:ascii="Arial" w:hAnsi="Arial"/>
                <w:i/>
                <w:noProof/>
                <w:color w:val="595959" w:themeColor="text1" w:themeTint="A6"/>
              </w:rPr>
              <w:t> </w:t>
            </w:r>
            <w:r w:rsidRPr="00C61623">
              <w:rPr>
                <w:rFonts w:ascii="Arial" w:hAnsi="Arial"/>
                <w:i/>
                <w:color w:val="595959" w:themeColor="text1" w:themeTint="A6"/>
              </w:rPr>
              <w:fldChar w:fldCharType="end"/>
            </w:r>
            <w:bookmarkEnd w:id="41"/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0C80B70B" w14:textId="77777777" w:rsidR="00FA0797" w:rsidRPr="005911AB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8"/>
              </w:rPr>
            </w:pPr>
          </w:p>
        </w:tc>
        <w:tc>
          <w:tcPr>
            <w:tcW w:w="3239" w:type="dxa"/>
            <w:vMerge/>
          </w:tcPr>
          <w:p w14:paraId="40FAC6D6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6FAACF2A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B858E7" w14:paraId="6A7C6039" w14:textId="77777777" w:rsidTr="00782EED">
        <w:trPr>
          <w:cantSplit/>
          <w:trHeight w:hRule="exact" w:val="227"/>
        </w:trPr>
        <w:tc>
          <w:tcPr>
            <w:tcW w:w="1201" w:type="dxa"/>
            <w:tcBorders>
              <w:top w:val="nil"/>
              <w:bottom w:val="nil"/>
              <w:right w:val="nil"/>
            </w:tcBorders>
          </w:tcPr>
          <w:p w14:paraId="048BE524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621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05E23733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</w:tcBorders>
          </w:tcPr>
          <w:p w14:paraId="526C5DF1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225CCC28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5D10D9B2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2F2602" w14:paraId="3C711194" w14:textId="77777777" w:rsidTr="00782EED">
        <w:trPr>
          <w:cantSplit/>
          <w:trHeight w:hRule="exact" w:val="283"/>
        </w:trPr>
        <w:tc>
          <w:tcPr>
            <w:tcW w:w="1201" w:type="dxa"/>
            <w:tcBorders>
              <w:top w:val="nil"/>
              <w:bottom w:val="nil"/>
              <w:right w:val="nil"/>
            </w:tcBorders>
            <w:vAlign w:val="center"/>
          </w:tcPr>
          <w:p w14:paraId="40844D63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t>Alter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99B146" w14:textId="77777777" w:rsidR="00FA0797" w:rsidRPr="00C61623" w:rsidRDefault="00235586" w:rsidP="00782EED">
            <w:pPr>
              <w:tabs>
                <w:tab w:val="right" w:pos="9072"/>
              </w:tabs>
              <w:ind w:left="80" w:hanging="40"/>
              <w:jc w:val="center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 w:rsidRPr="00C61623">
              <w:rPr>
                <w:rFonts w:ascii="Arial" w:hAnsi="Arial"/>
                <w:sz w:val="22"/>
              </w:rPr>
              <w:instrText xml:space="preserve"> FORMTEXT </w:instrText>
            </w:r>
            <w:r w:rsidRPr="00C61623">
              <w:rPr>
                <w:rFonts w:ascii="Arial" w:hAnsi="Arial"/>
                <w:sz w:val="22"/>
              </w:rPr>
            </w:r>
            <w:r w:rsidRPr="00C61623">
              <w:rPr>
                <w:rFonts w:ascii="Arial" w:hAnsi="Arial"/>
                <w:sz w:val="22"/>
              </w:rPr>
              <w:fldChar w:fldCharType="separate"/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="00A9214E">
              <w:rPr>
                <w:rFonts w:ascii="Arial" w:hAnsi="Arial"/>
                <w:noProof/>
                <w:sz w:val="22"/>
              </w:rPr>
              <w:t> </w:t>
            </w:r>
            <w:r w:rsidRPr="00C61623">
              <w:rPr>
                <w:rFonts w:ascii="Arial" w:hAnsi="Arial"/>
                <w:sz w:val="22"/>
              </w:rPr>
              <w:fldChar w:fldCharType="end"/>
            </w:r>
            <w:bookmarkEnd w:id="42"/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3289E5" w14:textId="77777777" w:rsidR="00FA0797" w:rsidRPr="00C61623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22"/>
              </w:rPr>
            </w:pPr>
            <w:r w:rsidRPr="00C61623">
              <w:rPr>
                <w:rFonts w:ascii="Arial" w:hAnsi="Arial"/>
                <w:sz w:val="22"/>
              </w:rPr>
              <w:t>Jahre</w:t>
            </w:r>
          </w:p>
        </w:tc>
        <w:tc>
          <w:tcPr>
            <w:tcW w:w="3239" w:type="dxa"/>
            <w:vMerge/>
          </w:tcPr>
          <w:p w14:paraId="02E0EA44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0987DE8A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B858E7" w14:paraId="407B69A6" w14:textId="77777777" w:rsidTr="00782EED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58BC2323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449CD21A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4F3507DC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186D51" w:rsidRPr="00B858E7" w14:paraId="1D4E325E" w14:textId="77777777" w:rsidTr="00782EED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5990E044" w14:textId="77777777" w:rsidR="00186D51" w:rsidRPr="00B858E7" w:rsidRDefault="00186D51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25F87E2D" w14:textId="77777777" w:rsidR="00186D51" w:rsidRPr="002912A7" w:rsidRDefault="00186D51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490D4649" w14:textId="77777777" w:rsidR="00186D51" w:rsidRPr="002912A7" w:rsidRDefault="00186D51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B858E7" w14:paraId="4D1A0849" w14:textId="77777777" w:rsidTr="00782EED">
        <w:trPr>
          <w:cantSplit/>
          <w:trHeight w:hRule="exact" w:val="255"/>
        </w:trPr>
        <w:tc>
          <w:tcPr>
            <w:tcW w:w="2922" w:type="dxa"/>
            <w:gridSpan w:val="4"/>
            <w:tcBorders>
              <w:top w:val="nil"/>
              <w:bottom w:val="nil"/>
            </w:tcBorders>
            <w:vAlign w:val="center"/>
          </w:tcPr>
          <w:p w14:paraId="5BEEFD70" w14:textId="77777777" w:rsidR="00FA0797" w:rsidRPr="00B858E7" w:rsidRDefault="00FA0797" w:rsidP="00782EED">
            <w:pPr>
              <w:tabs>
                <w:tab w:val="right" w:pos="9072"/>
              </w:tabs>
              <w:ind w:left="80" w:hanging="40"/>
              <w:rPr>
                <w:rFonts w:ascii="Arial" w:hAnsi="Arial"/>
                <w:sz w:val="14"/>
              </w:rPr>
            </w:pPr>
          </w:p>
        </w:tc>
        <w:tc>
          <w:tcPr>
            <w:tcW w:w="3239" w:type="dxa"/>
            <w:vMerge/>
          </w:tcPr>
          <w:p w14:paraId="7A7DA1DA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</w:tcPr>
          <w:p w14:paraId="40B7252D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  <w:tr w:rsidR="00FA0797" w:rsidRPr="00B858E7" w14:paraId="7AC0E653" w14:textId="77777777" w:rsidTr="00782EED">
        <w:trPr>
          <w:cantSplit/>
          <w:trHeight w:hRule="exact" w:val="397"/>
        </w:trPr>
        <w:tc>
          <w:tcPr>
            <w:tcW w:w="2922" w:type="dxa"/>
            <w:gridSpan w:val="4"/>
            <w:tcBorders>
              <w:top w:val="nil"/>
              <w:bottom w:val="single" w:sz="4" w:space="0" w:color="auto"/>
            </w:tcBorders>
          </w:tcPr>
          <w:p w14:paraId="7ABCC9A8" w14:textId="77777777" w:rsidR="00FA0797" w:rsidRPr="00C66A0B" w:rsidRDefault="00235586" w:rsidP="00C61623">
            <w:pPr>
              <w:tabs>
                <w:tab w:val="right" w:pos="9072"/>
              </w:tabs>
              <w:ind w:left="80" w:hanging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3"/>
            <w:r w:rsidR="00FA0797" w:rsidRPr="00C66A0B">
              <w:rPr>
                <w:rFonts w:ascii="Arial" w:hAnsi="Arial"/>
              </w:rPr>
              <w:t xml:space="preserve"> </w:t>
            </w:r>
            <w:r w:rsidR="00FA0797" w:rsidRPr="00C61623">
              <w:rPr>
                <w:rFonts w:ascii="Arial" w:hAnsi="Arial"/>
                <w:sz w:val="22"/>
              </w:rPr>
              <w:t>Knabe   /</w:t>
            </w:r>
            <w:r w:rsidR="00FA0797" w:rsidRPr="00C66A0B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4"/>
            <w:r w:rsidR="00FA0797" w:rsidRPr="00C66A0B">
              <w:rPr>
                <w:rFonts w:ascii="Arial" w:hAnsi="Arial"/>
              </w:rPr>
              <w:t xml:space="preserve"> </w:t>
            </w:r>
            <w:r w:rsidR="00FA0797" w:rsidRPr="00C61623">
              <w:rPr>
                <w:rFonts w:ascii="Arial" w:hAnsi="Arial"/>
                <w:sz w:val="22"/>
              </w:rPr>
              <w:t>Mädchen</w:t>
            </w:r>
          </w:p>
        </w:tc>
        <w:tc>
          <w:tcPr>
            <w:tcW w:w="3239" w:type="dxa"/>
            <w:vMerge/>
            <w:tcBorders>
              <w:bottom w:val="single" w:sz="4" w:space="0" w:color="auto"/>
            </w:tcBorders>
          </w:tcPr>
          <w:p w14:paraId="37913CE0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  <w:tc>
          <w:tcPr>
            <w:tcW w:w="3239" w:type="dxa"/>
            <w:vMerge/>
            <w:tcBorders>
              <w:bottom w:val="single" w:sz="4" w:space="0" w:color="auto"/>
            </w:tcBorders>
          </w:tcPr>
          <w:p w14:paraId="59D9272E" w14:textId="77777777" w:rsidR="00FA0797" w:rsidRPr="002912A7" w:rsidRDefault="00FA0797" w:rsidP="00782EED">
            <w:pPr>
              <w:numPr>
                <w:ilvl w:val="0"/>
                <w:numId w:val="1"/>
              </w:numPr>
              <w:tabs>
                <w:tab w:val="right" w:pos="9072"/>
              </w:tabs>
              <w:spacing w:before="60"/>
              <w:rPr>
                <w:rFonts w:ascii="Arial" w:hAnsi="Arial"/>
                <w:szCs w:val="22"/>
              </w:rPr>
            </w:pPr>
          </w:p>
        </w:tc>
      </w:tr>
    </w:tbl>
    <w:p w14:paraId="5550FD74" w14:textId="77777777" w:rsidR="00123797" w:rsidRPr="00186D51" w:rsidRDefault="00123797" w:rsidP="005F2EBA">
      <w:pPr>
        <w:tabs>
          <w:tab w:val="right" w:pos="9072"/>
        </w:tabs>
        <w:jc w:val="both"/>
        <w:rPr>
          <w:rFonts w:ascii="Arial" w:hAnsi="Arial"/>
          <w:sz w:val="12"/>
        </w:rPr>
      </w:pPr>
    </w:p>
    <w:tbl>
      <w:tblPr>
        <w:tblStyle w:val="Tabellenraster"/>
        <w:tblW w:w="9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40" w:type="dxa"/>
        </w:tblCellMar>
        <w:tblLook w:val="01E0" w:firstRow="1" w:lastRow="1" w:firstColumn="1" w:lastColumn="1" w:noHBand="0" w:noVBand="0"/>
      </w:tblPr>
      <w:tblGrid>
        <w:gridCol w:w="2835"/>
        <w:gridCol w:w="3344"/>
        <w:gridCol w:w="1531"/>
        <w:gridCol w:w="340"/>
        <w:gridCol w:w="113"/>
        <w:gridCol w:w="340"/>
        <w:gridCol w:w="113"/>
        <w:gridCol w:w="340"/>
        <w:gridCol w:w="113"/>
        <w:gridCol w:w="340"/>
      </w:tblGrid>
      <w:tr w:rsidR="009D5666" w:rsidRPr="00D17906" w14:paraId="126CCBD8" w14:textId="77777777" w:rsidTr="00431C72">
        <w:trPr>
          <w:trHeight w:hRule="exact" w:val="1186"/>
        </w:trPr>
        <w:tc>
          <w:tcPr>
            <w:tcW w:w="9409" w:type="dxa"/>
            <w:gridSpan w:val="10"/>
            <w:tcMar>
              <w:left w:w="28" w:type="dxa"/>
            </w:tcMar>
          </w:tcPr>
          <w:p w14:paraId="1F183C5C" w14:textId="77777777" w:rsidR="009D5666" w:rsidRPr="00186D51" w:rsidRDefault="009D5666" w:rsidP="009D5666">
            <w:pPr>
              <w:tabs>
                <w:tab w:val="right" w:pos="9072"/>
              </w:tabs>
              <w:jc w:val="both"/>
              <w:rPr>
                <w:rFonts w:ascii="Arial" w:hAnsi="Arial"/>
              </w:rPr>
            </w:pPr>
            <w:r w:rsidRPr="00186D51">
              <w:rPr>
                <w:rFonts w:ascii="Arial" w:hAnsi="Arial"/>
              </w:rPr>
              <w:t xml:space="preserve">Auf Grund der Leserlichkeit bitten wir Sie, das Anmeldeformular digital / am PC vollständig auszufüllen, lokal zu speichern und uns dieses an </w:t>
            </w:r>
            <w:hyperlink r:id="rId9" w:history="1">
              <w:r w:rsidRPr="00186D51">
                <w:rPr>
                  <w:rStyle w:val="Hyperlink"/>
                  <w:rFonts w:ascii="Arial" w:hAnsi="Arial"/>
                </w:rPr>
                <w:t>anmeldung@samichlaus-besuche.ch</w:t>
              </w:r>
            </w:hyperlink>
            <w:r w:rsidRPr="00186D51">
              <w:rPr>
                <w:rFonts w:ascii="Arial" w:hAnsi="Arial"/>
              </w:rPr>
              <w:t xml:space="preserve"> einzureichen.</w:t>
            </w:r>
          </w:p>
          <w:p w14:paraId="7FD05A81" w14:textId="77777777" w:rsidR="009D5666" w:rsidRPr="0099110D" w:rsidRDefault="009D5666" w:rsidP="009D5666">
            <w:pPr>
              <w:tabs>
                <w:tab w:val="right" w:pos="9072"/>
              </w:tabs>
              <w:jc w:val="both"/>
              <w:rPr>
                <w:rFonts w:ascii="Arial" w:hAnsi="Arial"/>
                <w:sz w:val="16"/>
              </w:rPr>
            </w:pPr>
          </w:p>
          <w:p w14:paraId="772CF2D5" w14:textId="77777777" w:rsidR="009D5666" w:rsidRPr="009D5666" w:rsidRDefault="009D5666" w:rsidP="00885E92">
            <w:pPr>
              <w:tabs>
                <w:tab w:val="right" w:pos="9072"/>
              </w:tabs>
              <w:jc w:val="both"/>
              <w:rPr>
                <w:rFonts w:ascii="Arial" w:hAnsi="Arial"/>
                <w:sz w:val="22"/>
              </w:rPr>
            </w:pPr>
            <w:r w:rsidRPr="00186D51">
              <w:rPr>
                <w:rFonts w:ascii="Arial" w:hAnsi="Arial"/>
              </w:rPr>
              <w:t xml:space="preserve">Falls dies für Sie nicht möglich sein sollte, können Sie uns die Anmeldung weiterhin per Post an die im Briefkopf erwähnte </w:t>
            </w:r>
            <w:r w:rsidR="00885E92">
              <w:rPr>
                <w:rFonts w:ascii="Arial" w:hAnsi="Arial"/>
              </w:rPr>
              <w:t>A</w:t>
            </w:r>
            <w:r w:rsidRPr="00186D51">
              <w:rPr>
                <w:rFonts w:ascii="Arial" w:hAnsi="Arial"/>
              </w:rPr>
              <w:t>dresse zustellen.</w:t>
            </w:r>
          </w:p>
        </w:tc>
      </w:tr>
      <w:tr w:rsidR="002912A7" w:rsidRPr="00D17906" w14:paraId="78F74509" w14:textId="77777777" w:rsidTr="009D5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72D4D7AF" w14:textId="77777777" w:rsidR="00390E26" w:rsidRPr="00487779" w:rsidRDefault="00390E26" w:rsidP="002912A7">
            <w:pPr>
              <w:tabs>
                <w:tab w:val="right" w:pos="9072"/>
              </w:tabs>
              <w:ind w:left="80" w:hanging="40"/>
              <w:rPr>
                <w:rFonts w:ascii="Arial" w:hAnsi="Arial"/>
                <w:b/>
                <w:color w:val="FF0000"/>
                <w:sz w:val="32"/>
              </w:rPr>
            </w:pPr>
            <w:r w:rsidRPr="00487779">
              <w:rPr>
                <w:rFonts w:ascii="Arial" w:hAnsi="Arial"/>
                <w:b/>
                <w:color w:val="FF0000"/>
                <w:sz w:val="32"/>
              </w:rPr>
              <w:t>Anmeldeschluss: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59F2" w14:textId="77777777" w:rsidR="00390E26" w:rsidRDefault="00390E26" w:rsidP="00321568">
            <w:pPr>
              <w:tabs>
                <w:tab w:val="right" w:pos="9072"/>
              </w:tabs>
              <w:jc w:val="center"/>
              <w:rPr>
                <w:rFonts w:ascii="Arial" w:hAnsi="Arial"/>
                <w:b/>
                <w:color w:val="FF0000"/>
                <w:sz w:val="32"/>
              </w:rPr>
            </w:pPr>
            <w:r>
              <w:rPr>
                <w:rFonts w:ascii="Arial" w:hAnsi="Arial"/>
                <w:b/>
                <w:color w:val="FF0000"/>
                <w:sz w:val="32"/>
              </w:rPr>
              <w:t>1</w:t>
            </w:r>
            <w:r w:rsidR="00321568">
              <w:rPr>
                <w:rFonts w:ascii="Arial" w:hAnsi="Arial"/>
                <w:b/>
                <w:color w:val="FF0000"/>
                <w:sz w:val="32"/>
              </w:rPr>
              <w:t>4</w:t>
            </w:r>
            <w:r w:rsidRPr="00487779">
              <w:rPr>
                <w:rFonts w:ascii="Arial" w:hAnsi="Arial"/>
                <w:b/>
                <w:color w:val="FF0000"/>
                <w:sz w:val="32"/>
              </w:rPr>
              <w:t>. November 20</w:t>
            </w:r>
            <w:r w:rsidR="0097722C">
              <w:rPr>
                <w:rFonts w:ascii="Arial" w:hAnsi="Arial"/>
                <w:b/>
                <w:color w:val="FF0000"/>
                <w:sz w:val="32"/>
              </w:rPr>
              <w:t>2</w:t>
            </w:r>
            <w:r w:rsidR="00321568">
              <w:rPr>
                <w:rFonts w:ascii="Arial" w:hAnsi="Arial"/>
                <w:b/>
                <w:color w:val="FF0000"/>
                <w:sz w:val="32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07E7F0C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C9294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EFF97B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AE20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1ED9ED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B4898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3CAD7B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845B6" w14:textId="77777777" w:rsidR="00390E26" w:rsidRPr="00D17906" w:rsidRDefault="00390E26" w:rsidP="00390E26">
            <w:pPr>
              <w:tabs>
                <w:tab w:val="right" w:pos="9072"/>
              </w:tabs>
              <w:rPr>
                <w:rFonts w:ascii="Arial" w:hAnsi="Arial"/>
                <w:sz w:val="28"/>
              </w:rPr>
            </w:pPr>
          </w:p>
        </w:tc>
      </w:tr>
    </w:tbl>
    <w:p w14:paraId="41205617" w14:textId="77777777" w:rsidR="00527AC9" w:rsidRPr="00AC4531" w:rsidRDefault="00527AC9" w:rsidP="00AC4531">
      <w:pPr>
        <w:tabs>
          <w:tab w:val="right" w:pos="9072"/>
        </w:tabs>
        <w:jc w:val="both"/>
        <w:rPr>
          <w:rFonts w:ascii="Frutiger LT Std 45 Light" w:hAnsi="Frutiger LT Std 45 Light"/>
          <w:sz w:val="2"/>
        </w:rPr>
      </w:pPr>
    </w:p>
    <w:sectPr w:rsidR="00527AC9" w:rsidRPr="00AC4531" w:rsidSect="0099110D">
      <w:type w:val="continuous"/>
      <w:pgSz w:w="11906" w:h="16838" w:code="9"/>
      <w:pgMar w:top="1276" w:right="1134" w:bottom="851" w:left="1418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D6F5" w14:textId="77777777" w:rsidR="005F2EBA" w:rsidRDefault="005F2EBA">
      <w:r>
        <w:separator/>
      </w:r>
    </w:p>
  </w:endnote>
  <w:endnote w:type="continuationSeparator" w:id="0">
    <w:p w14:paraId="50B0566F" w14:textId="77777777" w:rsidR="005F2EBA" w:rsidRDefault="005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D87E" w14:textId="77777777" w:rsidR="005F2EBA" w:rsidRDefault="005F2EBA">
      <w:r>
        <w:separator/>
      </w:r>
    </w:p>
  </w:footnote>
  <w:footnote w:type="continuationSeparator" w:id="0">
    <w:p w14:paraId="32A96652" w14:textId="77777777" w:rsidR="005F2EBA" w:rsidRDefault="005F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0C46" w14:textId="77777777" w:rsidR="0084222C" w:rsidRPr="00FB0EB4" w:rsidRDefault="006510D2" w:rsidP="004D2E75">
    <w:pPr>
      <w:tabs>
        <w:tab w:val="left" w:pos="720"/>
        <w:tab w:val="right" w:pos="9180"/>
      </w:tabs>
      <w:spacing w:line="240" w:lineRule="exact"/>
      <w:rPr>
        <w:rFonts w:ascii="Palatino Linotype" w:hAnsi="Palatino Linotype" w:cs="Arial"/>
        <w:b/>
        <w:caps/>
      </w:rPr>
    </w:pPr>
    <w:r w:rsidRPr="00F52A2B">
      <w:rPr>
        <w:b/>
        <w:noProof/>
        <w:lang w:eastAsia="de-CH"/>
      </w:rPr>
      <w:drawing>
        <wp:anchor distT="0" distB="0" distL="114300" distR="114300" simplePos="0" relativeHeight="251657728" behindDoc="0" locked="0" layoutInCell="1" allowOverlap="1" wp14:anchorId="7D8B703D" wp14:editId="695DDAA7">
          <wp:simplePos x="0" y="0"/>
          <wp:positionH relativeFrom="column">
            <wp:posOffset>71755</wp:posOffset>
          </wp:positionH>
          <wp:positionV relativeFrom="paragraph">
            <wp:posOffset>20320</wp:posOffset>
          </wp:positionV>
          <wp:extent cx="265430" cy="265430"/>
          <wp:effectExtent l="0" t="0" r="1270" b="1270"/>
          <wp:wrapNone/>
          <wp:docPr id="1" name="Bild 2" descr="Logo - S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S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22C" w:rsidRPr="00F52A2B">
      <w:rPr>
        <w:rFonts w:ascii="Arial" w:hAnsi="Arial" w:cs="Arial"/>
        <w:b/>
        <w:sz w:val="18"/>
      </w:rPr>
      <w:tab/>
    </w:r>
    <w:r w:rsidR="0084222C" w:rsidRPr="00FB0EB4">
      <w:rPr>
        <w:rFonts w:ascii="Palatino Linotype" w:hAnsi="Palatino Linotype" w:cs="Arial"/>
        <w:b/>
        <w:caps/>
      </w:rPr>
      <w:t>St. Niklaus Gerliswil / Riffig</w:t>
    </w:r>
    <w:r w:rsidR="0084222C">
      <w:rPr>
        <w:rFonts w:ascii="Palatino Linotype" w:hAnsi="Palatino Linotype" w:cs="Arial"/>
        <w:b/>
        <w:caps/>
      </w:rPr>
      <w:tab/>
    </w:r>
    <w:r w:rsidR="0084222C" w:rsidRPr="00F52A2B">
      <w:rPr>
        <w:rFonts w:ascii="Arial" w:hAnsi="Arial" w:cs="Arial"/>
        <w:i/>
        <w:sz w:val="18"/>
      </w:rPr>
      <w:t>www.samichlaus-besuche.ch</w:t>
    </w:r>
  </w:p>
  <w:p w14:paraId="0454948D" w14:textId="77777777" w:rsidR="0084222C" w:rsidRPr="00F47245" w:rsidRDefault="0084222C" w:rsidP="004D2E75">
    <w:pPr>
      <w:tabs>
        <w:tab w:val="left" w:pos="720"/>
        <w:tab w:val="right" w:pos="9180"/>
      </w:tabs>
      <w:spacing w:line="240" w:lineRule="exact"/>
      <w:rPr>
        <w:rFonts w:ascii="Arial" w:hAnsi="Arial" w:cs="Arial"/>
        <w:sz w:val="18"/>
      </w:rPr>
    </w:pPr>
    <w:r w:rsidRPr="00FB0EB4">
      <w:rPr>
        <w:rFonts w:ascii="Palatino Linotype" w:hAnsi="Palatino Linotype" w:cs="Arial"/>
        <w:b/>
        <w:caps/>
        <w:sz w:val="22"/>
      </w:rPr>
      <w:tab/>
    </w:r>
    <w:r w:rsidR="001C0698">
      <w:rPr>
        <w:rFonts w:ascii="Palatino Linotype" w:hAnsi="Palatino Linotype" w:cs="Arial"/>
        <w:caps/>
      </w:rPr>
      <w:t>Schulhausstrasse 4</w:t>
    </w:r>
    <w:r w:rsidR="00C61623">
      <w:rPr>
        <w:rFonts w:ascii="Palatino Linotype" w:hAnsi="Palatino Linotype" w:cs="Arial"/>
        <w:caps/>
      </w:rPr>
      <w:t>, 6</w:t>
    </w:r>
    <w:r w:rsidRPr="00FB0EB4">
      <w:rPr>
        <w:rFonts w:ascii="Palatino Linotype" w:hAnsi="Palatino Linotype" w:cs="Arial"/>
        <w:caps/>
      </w:rPr>
      <w:t>02</w:t>
    </w:r>
    <w:r w:rsidR="00877E39">
      <w:rPr>
        <w:rFonts w:ascii="Palatino Linotype" w:hAnsi="Palatino Linotype" w:cs="Arial"/>
        <w:caps/>
      </w:rPr>
      <w:t>0</w:t>
    </w:r>
    <w:r w:rsidRPr="00FB0EB4">
      <w:rPr>
        <w:rFonts w:ascii="Palatino Linotype" w:hAnsi="Palatino Linotype" w:cs="Arial"/>
        <w:caps/>
      </w:rPr>
      <w:t xml:space="preserve"> Emmenbrücke</w:t>
    </w:r>
    <w:r w:rsidRPr="00F47245">
      <w:rPr>
        <w:rFonts w:ascii="Arial" w:hAnsi="Arial" w:cs="Arial"/>
        <w:sz w:val="18"/>
      </w:rPr>
      <w:tab/>
    </w:r>
    <w:r w:rsidRPr="00095251">
      <w:rPr>
        <w:rFonts w:ascii="Arial" w:hAnsi="Arial" w:cs="Arial"/>
        <w:i/>
        <w:sz w:val="18"/>
      </w:rPr>
      <w:t>anmeldung@samichlaus-besuche.c</w:t>
    </w:r>
    <w:r>
      <w:rPr>
        <w:rFonts w:ascii="Arial" w:hAnsi="Arial" w:cs="Arial"/>
        <w:i/>
        <w:sz w:val="18"/>
      </w:rPr>
      <w:t>h</w:t>
    </w:r>
  </w:p>
  <w:p w14:paraId="3BD3A4C3" w14:textId="77777777" w:rsidR="0084222C" w:rsidRPr="00F47245" w:rsidRDefault="0084222C" w:rsidP="00F47245">
    <w:pPr>
      <w:pBdr>
        <w:bottom w:val="single" w:sz="12" w:space="1" w:color="000000"/>
      </w:pBdr>
      <w:tabs>
        <w:tab w:val="left" w:pos="567"/>
        <w:tab w:val="right" w:pos="8640"/>
      </w:tabs>
      <w:rPr>
        <w:rFonts w:ascii="Palatino" w:hAnsi="Palatino"/>
        <w:b/>
        <w:sz w:val="4"/>
        <w:szCs w:val="4"/>
      </w:rPr>
    </w:pPr>
  </w:p>
  <w:p w14:paraId="4164A7E1" w14:textId="77777777" w:rsidR="000E5585" w:rsidRPr="00F47245" w:rsidRDefault="000E5585" w:rsidP="000E55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4FB5"/>
    <w:multiLevelType w:val="hybridMultilevel"/>
    <w:tmpl w:val="10AE2652"/>
    <w:lvl w:ilvl="0" w:tplc="0854D4D0">
      <w:start w:val="1"/>
      <w:numFmt w:val="bullet"/>
      <w:lvlText w:val="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97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He1qccWW+VmGkrCC5120ViO7eM1TJbBpTU5ANSGIWIvgm8DKHvoodvvgvaxBJFQlUK1Jr5klO/mbnVyAdHBSA==" w:salt="rq+Ffloa8y1cJ7aJhujF3g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BA"/>
    <w:rsid w:val="00006CC4"/>
    <w:rsid w:val="00017B83"/>
    <w:rsid w:val="00031F48"/>
    <w:rsid w:val="00036411"/>
    <w:rsid w:val="00045BE7"/>
    <w:rsid w:val="00093F54"/>
    <w:rsid w:val="0009453F"/>
    <w:rsid w:val="00095251"/>
    <w:rsid w:val="000B6148"/>
    <w:rsid w:val="000C34BA"/>
    <w:rsid w:val="000E5585"/>
    <w:rsid w:val="000F5867"/>
    <w:rsid w:val="0012045F"/>
    <w:rsid w:val="00123797"/>
    <w:rsid w:val="00151867"/>
    <w:rsid w:val="00186D51"/>
    <w:rsid w:val="00195913"/>
    <w:rsid w:val="00197493"/>
    <w:rsid w:val="001979D0"/>
    <w:rsid w:val="001B029C"/>
    <w:rsid w:val="001C0698"/>
    <w:rsid w:val="001D5BDA"/>
    <w:rsid w:val="001E37CC"/>
    <w:rsid w:val="0020507C"/>
    <w:rsid w:val="002251AA"/>
    <w:rsid w:val="00235586"/>
    <w:rsid w:val="002456AB"/>
    <w:rsid w:val="00246DC5"/>
    <w:rsid w:val="00260015"/>
    <w:rsid w:val="0026563F"/>
    <w:rsid w:val="002912A7"/>
    <w:rsid w:val="0029271E"/>
    <w:rsid w:val="002C0867"/>
    <w:rsid w:val="002E08A2"/>
    <w:rsid w:val="002F2602"/>
    <w:rsid w:val="002F7745"/>
    <w:rsid w:val="00305A4F"/>
    <w:rsid w:val="00306B6A"/>
    <w:rsid w:val="003111A4"/>
    <w:rsid w:val="00321568"/>
    <w:rsid w:val="00323F9F"/>
    <w:rsid w:val="003279AC"/>
    <w:rsid w:val="00377D96"/>
    <w:rsid w:val="00381A22"/>
    <w:rsid w:val="00385910"/>
    <w:rsid w:val="00390E26"/>
    <w:rsid w:val="003A09CB"/>
    <w:rsid w:val="003B2E15"/>
    <w:rsid w:val="003B6E52"/>
    <w:rsid w:val="003D63C3"/>
    <w:rsid w:val="003E7A3E"/>
    <w:rsid w:val="003E7DC7"/>
    <w:rsid w:val="00431C72"/>
    <w:rsid w:val="004752A4"/>
    <w:rsid w:val="004763CF"/>
    <w:rsid w:val="0049505B"/>
    <w:rsid w:val="004C3117"/>
    <w:rsid w:val="004C3AE9"/>
    <w:rsid w:val="004D2E75"/>
    <w:rsid w:val="004F00CD"/>
    <w:rsid w:val="00521159"/>
    <w:rsid w:val="00527AC9"/>
    <w:rsid w:val="005465FE"/>
    <w:rsid w:val="00546BBF"/>
    <w:rsid w:val="00551185"/>
    <w:rsid w:val="005545D1"/>
    <w:rsid w:val="00572696"/>
    <w:rsid w:val="00580C52"/>
    <w:rsid w:val="005911AB"/>
    <w:rsid w:val="005C1B2C"/>
    <w:rsid w:val="005D708B"/>
    <w:rsid w:val="005F0CDD"/>
    <w:rsid w:val="005F1D2C"/>
    <w:rsid w:val="005F2EBA"/>
    <w:rsid w:val="0061030F"/>
    <w:rsid w:val="006138E8"/>
    <w:rsid w:val="00626DFD"/>
    <w:rsid w:val="006463D5"/>
    <w:rsid w:val="006465A5"/>
    <w:rsid w:val="006510D2"/>
    <w:rsid w:val="00671489"/>
    <w:rsid w:val="006729E7"/>
    <w:rsid w:val="006874D5"/>
    <w:rsid w:val="00693D5F"/>
    <w:rsid w:val="006B27D1"/>
    <w:rsid w:val="006B58A9"/>
    <w:rsid w:val="006C5780"/>
    <w:rsid w:val="006E7318"/>
    <w:rsid w:val="006F43AE"/>
    <w:rsid w:val="0070725B"/>
    <w:rsid w:val="00707F86"/>
    <w:rsid w:val="00755488"/>
    <w:rsid w:val="00790A95"/>
    <w:rsid w:val="00795D95"/>
    <w:rsid w:val="00796F9F"/>
    <w:rsid w:val="007C5A36"/>
    <w:rsid w:val="007C79ED"/>
    <w:rsid w:val="007D5828"/>
    <w:rsid w:val="007E0514"/>
    <w:rsid w:val="00813DBE"/>
    <w:rsid w:val="00823898"/>
    <w:rsid w:val="00823B29"/>
    <w:rsid w:val="008320E0"/>
    <w:rsid w:val="0084222C"/>
    <w:rsid w:val="00877E39"/>
    <w:rsid w:val="00885E92"/>
    <w:rsid w:val="00891EDA"/>
    <w:rsid w:val="008E3C93"/>
    <w:rsid w:val="008F080A"/>
    <w:rsid w:val="009059B8"/>
    <w:rsid w:val="009073A4"/>
    <w:rsid w:val="00915BC4"/>
    <w:rsid w:val="00920F34"/>
    <w:rsid w:val="00921041"/>
    <w:rsid w:val="00924192"/>
    <w:rsid w:val="00941918"/>
    <w:rsid w:val="00957451"/>
    <w:rsid w:val="0096015D"/>
    <w:rsid w:val="009603B8"/>
    <w:rsid w:val="00964E82"/>
    <w:rsid w:val="0097722C"/>
    <w:rsid w:val="0099110D"/>
    <w:rsid w:val="00996CB5"/>
    <w:rsid w:val="009D5666"/>
    <w:rsid w:val="00A02A18"/>
    <w:rsid w:val="00A1378E"/>
    <w:rsid w:val="00A376F6"/>
    <w:rsid w:val="00A513CD"/>
    <w:rsid w:val="00A621DA"/>
    <w:rsid w:val="00A621F4"/>
    <w:rsid w:val="00A636C8"/>
    <w:rsid w:val="00A64DA8"/>
    <w:rsid w:val="00A65653"/>
    <w:rsid w:val="00A9214E"/>
    <w:rsid w:val="00A97496"/>
    <w:rsid w:val="00AA07E1"/>
    <w:rsid w:val="00AC4531"/>
    <w:rsid w:val="00AD58A9"/>
    <w:rsid w:val="00AF4CEF"/>
    <w:rsid w:val="00B06D22"/>
    <w:rsid w:val="00B33827"/>
    <w:rsid w:val="00B82B9E"/>
    <w:rsid w:val="00B858E7"/>
    <w:rsid w:val="00B97F57"/>
    <w:rsid w:val="00BA3129"/>
    <w:rsid w:val="00BA577F"/>
    <w:rsid w:val="00BB1DD6"/>
    <w:rsid w:val="00BC0238"/>
    <w:rsid w:val="00C03A86"/>
    <w:rsid w:val="00C1340B"/>
    <w:rsid w:val="00C16464"/>
    <w:rsid w:val="00C3117E"/>
    <w:rsid w:val="00C42F8B"/>
    <w:rsid w:val="00C452D6"/>
    <w:rsid w:val="00C56D9D"/>
    <w:rsid w:val="00C61623"/>
    <w:rsid w:val="00C9046C"/>
    <w:rsid w:val="00C9252A"/>
    <w:rsid w:val="00CA0520"/>
    <w:rsid w:val="00CB3051"/>
    <w:rsid w:val="00CD0178"/>
    <w:rsid w:val="00CD1F25"/>
    <w:rsid w:val="00D118D4"/>
    <w:rsid w:val="00D12A03"/>
    <w:rsid w:val="00D21BD3"/>
    <w:rsid w:val="00D3291F"/>
    <w:rsid w:val="00D34FC6"/>
    <w:rsid w:val="00D92C25"/>
    <w:rsid w:val="00D96F05"/>
    <w:rsid w:val="00DA307A"/>
    <w:rsid w:val="00DB07A8"/>
    <w:rsid w:val="00DC3068"/>
    <w:rsid w:val="00DD2BB9"/>
    <w:rsid w:val="00DF7CAE"/>
    <w:rsid w:val="00E12C6D"/>
    <w:rsid w:val="00E33510"/>
    <w:rsid w:val="00E8646B"/>
    <w:rsid w:val="00EA223D"/>
    <w:rsid w:val="00EA437E"/>
    <w:rsid w:val="00EA5210"/>
    <w:rsid w:val="00EA586C"/>
    <w:rsid w:val="00EC083E"/>
    <w:rsid w:val="00EC16D9"/>
    <w:rsid w:val="00ED305A"/>
    <w:rsid w:val="00F0283E"/>
    <w:rsid w:val="00F21110"/>
    <w:rsid w:val="00F23212"/>
    <w:rsid w:val="00F43CAC"/>
    <w:rsid w:val="00F467B6"/>
    <w:rsid w:val="00F47245"/>
    <w:rsid w:val="00F52A2B"/>
    <w:rsid w:val="00F561C0"/>
    <w:rsid w:val="00F57966"/>
    <w:rsid w:val="00F63949"/>
    <w:rsid w:val="00F66FE5"/>
    <w:rsid w:val="00F847B1"/>
    <w:rsid w:val="00FA0797"/>
    <w:rsid w:val="00F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47C99194"/>
  <w15:chartTrackingRefBased/>
  <w15:docId w15:val="{007F7E3D-A9CB-4269-A54B-C7F55321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2C25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B2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2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24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2EB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729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29E7"/>
    <w:rPr>
      <w:rFonts w:ascii="Segoe UI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20F34"/>
    <w:rPr>
      <w:color w:val="808080"/>
    </w:rPr>
  </w:style>
  <w:style w:type="character" w:styleId="Hyperlink">
    <w:name w:val="Hyperlink"/>
    <w:basedOn w:val="Absatz-Standardschriftart"/>
    <w:rsid w:val="003D63C3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B27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meldung@samichlaus-besuch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amichlaus\Aktion%202014\1.%20Komitee%20-%20Akten\Vorlage%20-%20mit%20Emai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F93C-0F2F-4DD0-8EF3-922A5067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- mit Email.dotx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</dc:title>
  <dc:subject/>
  <dc:creator>Portmann Daniel</dc:creator>
  <cp:keywords/>
  <dc:description/>
  <cp:lastModifiedBy>Portmann Daniel</cp:lastModifiedBy>
  <cp:revision>22</cp:revision>
  <cp:lastPrinted>2024-09-12T22:29:00Z</cp:lastPrinted>
  <dcterms:created xsi:type="dcterms:W3CDTF">2022-10-14T07:36:00Z</dcterms:created>
  <dcterms:modified xsi:type="dcterms:W3CDTF">2025-09-23T06:11:00Z</dcterms:modified>
</cp:coreProperties>
</file>